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E0" w:rsidRDefault="00EA7FE0" w:rsidP="00EA7FE0">
      <w:r>
        <w:t xml:space="preserve">// DIVERGENCES CCI adapted from HK-LISSE </w:t>
      </w:r>
      <w:proofErr w:type="spellStart"/>
      <w:r>
        <w:t>code</w:t>
      </w:r>
      <w:r w:rsidR="006A0F97">
        <w:t>_giuseppe</w:t>
      </w:r>
      <w:proofErr w:type="spellEnd"/>
    </w:p>
    <w:p w:rsidR="00EA7FE0" w:rsidRDefault="00EA7FE0" w:rsidP="00EA7FE0"/>
    <w:p w:rsidR="00EA7FE0" w:rsidRDefault="00EA7FE0" w:rsidP="00EA7FE0">
      <w:r>
        <w:t>x = CCI[p]</w:t>
      </w:r>
    </w:p>
    <w:p w:rsidR="00EA7FE0" w:rsidRDefault="00EA7FE0" w:rsidP="00EA7FE0">
      <w:r>
        <w:t>y=</w:t>
      </w:r>
      <w:proofErr w:type="gramStart"/>
      <w:r>
        <w:t>average[</w:t>
      </w:r>
      <w:proofErr w:type="spellStart"/>
      <w:proofErr w:type="gramEnd"/>
      <w:r>
        <w:t>filterperiod</w:t>
      </w:r>
      <w:proofErr w:type="spellEnd"/>
      <w:r>
        <w:t>](x)</w:t>
      </w:r>
    </w:p>
    <w:p w:rsidR="00EA7FE0" w:rsidRPr="006A0F97" w:rsidRDefault="00EA7FE0" w:rsidP="00EA7FE0">
      <w:pPr>
        <w:rPr>
          <w:color w:val="FF0000"/>
        </w:rPr>
      </w:pPr>
      <w:proofErr w:type="spellStart"/>
      <w:proofErr w:type="gramStart"/>
      <w:r w:rsidRPr="006A0F97">
        <w:rPr>
          <w:color w:val="FF0000"/>
        </w:rPr>
        <w:t>rge</w:t>
      </w:r>
      <w:proofErr w:type="spellEnd"/>
      <w:proofErr w:type="gramEnd"/>
      <w:r w:rsidRPr="006A0F97">
        <w:rPr>
          <w:color w:val="FF0000"/>
        </w:rPr>
        <w:t xml:space="preserve"> = </w:t>
      </w:r>
      <w:proofErr w:type="spellStart"/>
      <w:r w:rsidRPr="006A0F97">
        <w:rPr>
          <w:color w:val="FF0000"/>
        </w:rPr>
        <w:t>averagetruerange</w:t>
      </w:r>
      <w:proofErr w:type="spellEnd"/>
      <w:r w:rsidRPr="006A0F97">
        <w:rPr>
          <w:color w:val="FF0000"/>
        </w:rPr>
        <w:t>[10](close)</w:t>
      </w:r>
    </w:p>
    <w:p w:rsidR="00EA7FE0" w:rsidRDefault="00EA7FE0" w:rsidP="00EA7FE0"/>
    <w:p w:rsidR="00EA7FE0" w:rsidRDefault="00EA7FE0" w:rsidP="00EA7FE0">
      <w:r>
        <w:t>/</w:t>
      </w:r>
      <w:proofErr w:type="gramStart"/>
      <w:r>
        <w:t>/  BEARISH</w:t>
      </w:r>
      <w:proofErr w:type="gramEnd"/>
      <w:r>
        <w:t xml:space="preserve"> DIVERGENCES CCI</w:t>
      </w:r>
    </w:p>
    <w:p w:rsidR="00EA7FE0" w:rsidRDefault="00EA7FE0" w:rsidP="00EA7FE0">
      <w:proofErr w:type="gramStart"/>
      <w:r>
        <w:t>if</w:t>
      </w:r>
      <w:proofErr w:type="gramEnd"/>
      <w:r>
        <w:t xml:space="preserve"> x&gt;</w:t>
      </w:r>
      <w:proofErr w:type="spellStart"/>
      <w:r>
        <w:t>overboughtzone</w:t>
      </w:r>
      <w:proofErr w:type="spellEnd"/>
      <w:r>
        <w:t xml:space="preserve"> then</w:t>
      </w:r>
    </w:p>
    <w:p w:rsidR="00EA7FE0" w:rsidRDefault="00EA7FE0" w:rsidP="00EA7FE0">
      <w:proofErr w:type="gramStart"/>
      <w:r>
        <w:t>hi=</w:t>
      </w:r>
      <w:proofErr w:type="gramEnd"/>
      <w:r>
        <w:t>max(</w:t>
      </w:r>
      <w:proofErr w:type="spellStart"/>
      <w:r>
        <w:t>hi,x</w:t>
      </w:r>
      <w:proofErr w:type="spellEnd"/>
      <w:r>
        <w:t>)</w:t>
      </w:r>
    </w:p>
    <w:p w:rsidR="00EA7FE0" w:rsidRDefault="00EA7FE0" w:rsidP="00EA7FE0">
      <w:proofErr w:type="spellStart"/>
      <w:proofErr w:type="gramStart"/>
      <w:r>
        <w:t>hico</w:t>
      </w:r>
      <w:proofErr w:type="spellEnd"/>
      <w:r>
        <w:t>=</w:t>
      </w:r>
      <w:proofErr w:type="gramEnd"/>
      <w:r>
        <w:t>max(</w:t>
      </w:r>
      <w:proofErr w:type="spellStart"/>
      <w:r>
        <w:t>hico,max</w:t>
      </w:r>
      <w:proofErr w:type="spellEnd"/>
      <w:r>
        <w:t>(</w:t>
      </w:r>
      <w:proofErr w:type="spellStart"/>
      <w:r>
        <w:t>high,high</w:t>
      </w:r>
      <w:proofErr w:type="spellEnd"/>
      <w:r>
        <w:t>[1]))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gramStart"/>
      <w:r>
        <w:t>if</w:t>
      </w:r>
      <w:proofErr w:type="gramEnd"/>
      <w:r>
        <w:t xml:space="preserve"> x crosses under y then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sto</w:t>
      </w:r>
      <w:proofErr w:type="gramEnd"/>
      <w:r w:rsidRPr="00EA7FE0">
        <w:rPr>
          <w:lang w:val="it-IT"/>
        </w:rPr>
        <w:t>2b=sto1b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sto</w:t>
      </w:r>
      <w:proofErr w:type="gramEnd"/>
      <w:r w:rsidRPr="00EA7FE0">
        <w:rPr>
          <w:lang w:val="it-IT"/>
        </w:rPr>
        <w:t>1b=hi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hi</w:t>
      </w:r>
      <w:proofErr w:type="gramEnd"/>
      <w:r w:rsidRPr="00EA7FE0">
        <w:rPr>
          <w:lang w:val="it-IT"/>
        </w:rPr>
        <w:t>=0</w:t>
      </w:r>
    </w:p>
    <w:p w:rsidR="00EA7FE0" w:rsidRDefault="00EA7FE0" w:rsidP="00EA7FE0">
      <w:r>
        <w:t>p3b=p1b</w:t>
      </w:r>
    </w:p>
    <w:p w:rsidR="00EA7FE0" w:rsidRDefault="00EA7FE0" w:rsidP="00EA7FE0">
      <w:r>
        <w:t>p2b=</w:t>
      </w:r>
      <w:proofErr w:type="gramStart"/>
      <w:r>
        <w:t>max(</w:t>
      </w:r>
      <w:proofErr w:type="gramEnd"/>
      <w:r>
        <w:t>p1b,hico1)</w:t>
      </w:r>
    </w:p>
    <w:p w:rsidR="00EA7FE0" w:rsidRDefault="00EA7FE0" w:rsidP="00EA7FE0">
      <w:r>
        <w:t>p1b=</w:t>
      </w:r>
      <w:proofErr w:type="gramStart"/>
      <w:r>
        <w:t>max(</w:t>
      </w:r>
      <w:proofErr w:type="gramEnd"/>
      <w:r>
        <w:t>highest[3](high),</w:t>
      </w:r>
      <w:proofErr w:type="spellStart"/>
      <w:r>
        <w:t>hico</w:t>
      </w:r>
      <w:proofErr w:type="spellEnd"/>
      <w:r>
        <w:t>)</w:t>
      </w:r>
    </w:p>
    <w:p w:rsidR="00EA7FE0" w:rsidRDefault="00EA7FE0" w:rsidP="00EA7FE0">
      <w:proofErr w:type="gramStart"/>
      <w:r>
        <w:t>if</w:t>
      </w:r>
      <w:proofErr w:type="gramEnd"/>
      <w:r>
        <w:t xml:space="preserve"> p2b=p1b then</w:t>
      </w:r>
    </w:p>
    <w:p w:rsidR="00EA7FE0" w:rsidRDefault="00EA7FE0" w:rsidP="00EA7FE0">
      <w:r>
        <w:t>p2b=</w:t>
      </w:r>
      <w:proofErr w:type="gramStart"/>
      <w:r>
        <w:t>max(</w:t>
      </w:r>
      <w:proofErr w:type="gramEnd"/>
      <w:r>
        <w:t>p3b,p4b)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spellStart"/>
      <w:proofErr w:type="gramStart"/>
      <w:r>
        <w:t>hico</w:t>
      </w:r>
      <w:proofErr w:type="spellEnd"/>
      <w:r>
        <w:t>=</w:t>
      </w:r>
      <w:proofErr w:type="gramEnd"/>
      <w:r>
        <w:t>0</w:t>
      </w:r>
    </w:p>
    <w:p w:rsidR="00EA7FE0" w:rsidRDefault="00EA7FE0" w:rsidP="00EA7FE0">
      <w:r>
        <w:t>hico1=0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gramStart"/>
      <w:r>
        <w:t>if</w:t>
      </w:r>
      <w:proofErr w:type="gramEnd"/>
      <w:r>
        <w:t xml:space="preserve"> x&lt;y then</w:t>
      </w:r>
    </w:p>
    <w:p w:rsidR="00EA7FE0" w:rsidRDefault="00EA7FE0" w:rsidP="00EA7FE0">
      <w:r>
        <w:t>p4b=hico1</w:t>
      </w:r>
    </w:p>
    <w:p w:rsidR="00EA7FE0" w:rsidRDefault="00EA7FE0" w:rsidP="00EA7FE0">
      <w:r>
        <w:lastRenderedPageBreak/>
        <w:t>hico1=</w:t>
      </w:r>
      <w:proofErr w:type="gramStart"/>
      <w:r>
        <w:t>max(</w:t>
      </w:r>
      <w:proofErr w:type="gramEnd"/>
      <w:r>
        <w:t>hico1,high)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gramStart"/>
      <w:r>
        <w:t>if</w:t>
      </w:r>
      <w:proofErr w:type="gramEnd"/>
      <w:r>
        <w:t xml:space="preserve"> p1b&gt;p2b and sto1b&lt;sto2b and x crosses under y and x&lt;x[1] then</w:t>
      </w:r>
    </w:p>
    <w:p w:rsidR="00EA7FE0" w:rsidRPr="006A0F97" w:rsidRDefault="00EA7FE0" w:rsidP="00EA7FE0">
      <w:pPr>
        <w:rPr>
          <w:color w:val="FF0000"/>
        </w:rPr>
      </w:pPr>
      <w:r w:rsidRPr="006A0F97">
        <w:rPr>
          <w:color w:val="FF0000"/>
        </w:rPr>
        <w:t>DRAWARROWDOWN(</w:t>
      </w:r>
      <w:proofErr w:type="spellStart"/>
      <w:r w:rsidRPr="006A0F97">
        <w:rPr>
          <w:color w:val="FF0000"/>
        </w:rPr>
        <w:t>barindex</w:t>
      </w:r>
      <w:proofErr w:type="spellEnd"/>
      <w:r w:rsidRPr="006A0F97">
        <w:rPr>
          <w:color w:val="FF0000"/>
        </w:rPr>
        <w:t>[1],high[1]+</w:t>
      </w:r>
      <w:proofErr w:type="spellStart"/>
      <w:r w:rsidRPr="006A0F97">
        <w:rPr>
          <w:color w:val="FF0000"/>
        </w:rPr>
        <w:t>rge</w:t>
      </w:r>
      <w:proofErr w:type="spellEnd"/>
      <w:r w:rsidRPr="006A0F97">
        <w:rPr>
          <w:color w:val="FF0000"/>
        </w:rPr>
        <w:t>)</w:t>
      </w:r>
      <w:proofErr w:type="spellStart"/>
      <w:r w:rsidRPr="006A0F97">
        <w:rPr>
          <w:color w:val="FF0000"/>
        </w:rPr>
        <w:t>coloured</w:t>
      </w:r>
      <w:proofErr w:type="spellEnd"/>
      <w:r w:rsidRPr="006A0F97">
        <w:rPr>
          <w:color w:val="FF0000"/>
        </w:rPr>
        <w:t>(</w:t>
      </w:r>
      <w:r w:rsidR="00E535EE">
        <w:rPr>
          <w:color w:val="FF0000"/>
        </w:rPr>
        <w:t>255</w:t>
      </w:r>
      <w:r w:rsidRPr="006A0F97">
        <w:rPr>
          <w:color w:val="FF0000"/>
        </w:rPr>
        <w:t>,0,</w:t>
      </w:r>
      <w:r w:rsidR="00E535EE">
        <w:rPr>
          <w:color w:val="FF0000"/>
        </w:rPr>
        <w:t>0</w:t>
      </w:r>
      <w:r w:rsidRPr="006A0F97">
        <w:rPr>
          <w:color w:val="FF0000"/>
        </w:rPr>
        <w:t>)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r>
        <w:t>/</w:t>
      </w:r>
      <w:proofErr w:type="gramStart"/>
      <w:r>
        <w:t>/  BULLISH</w:t>
      </w:r>
      <w:proofErr w:type="gramEnd"/>
      <w:r>
        <w:t xml:space="preserve"> DIVERGENCES CCI</w:t>
      </w:r>
    </w:p>
    <w:p w:rsidR="00EA7FE0" w:rsidRDefault="00EA7FE0" w:rsidP="00EA7FE0">
      <w:proofErr w:type="gramStart"/>
      <w:r>
        <w:t>if</w:t>
      </w:r>
      <w:proofErr w:type="gramEnd"/>
      <w:r>
        <w:t xml:space="preserve"> x&lt;</w:t>
      </w:r>
      <w:proofErr w:type="spellStart"/>
      <w:r>
        <w:t>oversoldzone</w:t>
      </w:r>
      <w:proofErr w:type="spellEnd"/>
      <w:r>
        <w:t xml:space="preserve"> then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lo</w:t>
      </w:r>
      <w:proofErr w:type="gramEnd"/>
      <w:r w:rsidRPr="00EA7FE0">
        <w:rPr>
          <w:lang w:val="it-IT"/>
        </w:rPr>
        <w:t>=</w:t>
      </w:r>
      <w:proofErr w:type="spellStart"/>
      <w:r w:rsidRPr="00EA7FE0">
        <w:rPr>
          <w:lang w:val="it-IT"/>
        </w:rPr>
        <w:t>min</w:t>
      </w:r>
      <w:proofErr w:type="spellEnd"/>
      <w:r w:rsidRPr="00EA7FE0">
        <w:rPr>
          <w:lang w:val="it-IT"/>
        </w:rPr>
        <w:t>(</w:t>
      </w:r>
      <w:proofErr w:type="spellStart"/>
      <w:r w:rsidRPr="00EA7FE0">
        <w:rPr>
          <w:lang w:val="it-IT"/>
        </w:rPr>
        <w:t>lo,x</w:t>
      </w:r>
      <w:proofErr w:type="spellEnd"/>
      <w:r w:rsidRPr="00EA7FE0">
        <w:rPr>
          <w:lang w:val="it-IT"/>
        </w:rPr>
        <w:t>)</w:t>
      </w:r>
    </w:p>
    <w:p w:rsidR="00EA7FE0" w:rsidRPr="00EA7FE0" w:rsidRDefault="00EA7FE0" w:rsidP="00EA7FE0">
      <w:pPr>
        <w:rPr>
          <w:lang w:val="it-IT"/>
        </w:rPr>
      </w:pPr>
      <w:proofErr w:type="spellStart"/>
      <w:proofErr w:type="gramStart"/>
      <w:r w:rsidRPr="00EA7FE0">
        <w:rPr>
          <w:lang w:val="it-IT"/>
        </w:rPr>
        <w:t>lowco</w:t>
      </w:r>
      <w:proofErr w:type="spellEnd"/>
      <w:proofErr w:type="gramEnd"/>
      <w:r w:rsidRPr="00EA7FE0">
        <w:rPr>
          <w:lang w:val="it-IT"/>
        </w:rPr>
        <w:t>=</w:t>
      </w:r>
      <w:proofErr w:type="spellStart"/>
      <w:r w:rsidRPr="00EA7FE0">
        <w:rPr>
          <w:lang w:val="it-IT"/>
        </w:rPr>
        <w:t>min</w:t>
      </w:r>
      <w:proofErr w:type="spellEnd"/>
      <w:r w:rsidRPr="00EA7FE0">
        <w:rPr>
          <w:lang w:val="it-IT"/>
        </w:rPr>
        <w:t>(</w:t>
      </w:r>
      <w:proofErr w:type="spellStart"/>
      <w:r w:rsidRPr="00EA7FE0">
        <w:rPr>
          <w:lang w:val="it-IT"/>
        </w:rPr>
        <w:t>lowco,min</w:t>
      </w:r>
      <w:proofErr w:type="spellEnd"/>
      <w:r w:rsidRPr="00EA7FE0">
        <w:rPr>
          <w:lang w:val="it-IT"/>
        </w:rPr>
        <w:t>(</w:t>
      </w:r>
      <w:proofErr w:type="spellStart"/>
      <w:r w:rsidRPr="00EA7FE0">
        <w:rPr>
          <w:lang w:val="it-IT"/>
        </w:rPr>
        <w:t>low,low</w:t>
      </w:r>
      <w:proofErr w:type="spellEnd"/>
      <w:r w:rsidRPr="00EA7FE0">
        <w:rPr>
          <w:lang w:val="it-IT"/>
        </w:rPr>
        <w:t>[1]))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gramStart"/>
      <w:r>
        <w:t>if</w:t>
      </w:r>
      <w:proofErr w:type="gramEnd"/>
      <w:r>
        <w:t xml:space="preserve"> x CROSSES OVER y  then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sto</w:t>
      </w:r>
      <w:proofErr w:type="gramEnd"/>
      <w:r w:rsidRPr="00EA7FE0">
        <w:rPr>
          <w:lang w:val="it-IT"/>
        </w:rPr>
        <w:t>2h=sto1h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sto</w:t>
      </w:r>
      <w:proofErr w:type="gramEnd"/>
      <w:r w:rsidRPr="00EA7FE0">
        <w:rPr>
          <w:lang w:val="it-IT"/>
        </w:rPr>
        <w:t>1h=lo</w:t>
      </w:r>
    </w:p>
    <w:p w:rsidR="00EA7FE0" w:rsidRPr="00EA7FE0" w:rsidRDefault="00EA7FE0" w:rsidP="00EA7FE0">
      <w:pPr>
        <w:rPr>
          <w:lang w:val="it-IT"/>
        </w:rPr>
      </w:pPr>
      <w:proofErr w:type="gramStart"/>
      <w:r w:rsidRPr="00EA7FE0">
        <w:rPr>
          <w:lang w:val="it-IT"/>
        </w:rPr>
        <w:t>lo</w:t>
      </w:r>
      <w:proofErr w:type="gramEnd"/>
      <w:r w:rsidRPr="00EA7FE0">
        <w:rPr>
          <w:lang w:val="it-IT"/>
        </w:rPr>
        <w:t>=100</w:t>
      </w:r>
    </w:p>
    <w:p w:rsidR="00EA7FE0" w:rsidRDefault="00EA7FE0" w:rsidP="00EA7FE0">
      <w:r>
        <w:t>p3h=p1h</w:t>
      </w:r>
    </w:p>
    <w:p w:rsidR="00EA7FE0" w:rsidRDefault="00EA7FE0" w:rsidP="00EA7FE0">
      <w:r>
        <w:t>p2h=</w:t>
      </w:r>
      <w:proofErr w:type="gramStart"/>
      <w:r>
        <w:t>min(</w:t>
      </w:r>
      <w:proofErr w:type="gramEnd"/>
      <w:r>
        <w:t>p1h,lowco1)</w:t>
      </w:r>
    </w:p>
    <w:p w:rsidR="00EA7FE0" w:rsidRDefault="00EA7FE0" w:rsidP="00EA7FE0">
      <w:r>
        <w:t>p1h=</w:t>
      </w:r>
      <w:proofErr w:type="gramStart"/>
      <w:r>
        <w:t>min(</w:t>
      </w:r>
      <w:proofErr w:type="gramEnd"/>
      <w:r>
        <w:t>lowest[3](low),</w:t>
      </w:r>
      <w:proofErr w:type="spellStart"/>
      <w:r>
        <w:t>lowco</w:t>
      </w:r>
      <w:proofErr w:type="spellEnd"/>
      <w:r>
        <w:t>)</w:t>
      </w:r>
    </w:p>
    <w:p w:rsidR="00EA7FE0" w:rsidRDefault="00EA7FE0" w:rsidP="00EA7FE0">
      <w:proofErr w:type="gramStart"/>
      <w:r>
        <w:t>if</w:t>
      </w:r>
      <w:proofErr w:type="gramEnd"/>
      <w:r>
        <w:t xml:space="preserve"> p2h=p1h then</w:t>
      </w:r>
    </w:p>
    <w:p w:rsidR="00EA7FE0" w:rsidRDefault="00EA7FE0" w:rsidP="00EA7FE0">
      <w:r>
        <w:t>p2h=</w:t>
      </w:r>
      <w:proofErr w:type="gramStart"/>
      <w:r>
        <w:t>min(</w:t>
      </w:r>
      <w:proofErr w:type="gramEnd"/>
      <w:r>
        <w:t>p3h,p4h)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spellStart"/>
      <w:proofErr w:type="gramStart"/>
      <w:r>
        <w:t>lowco</w:t>
      </w:r>
      <w:proofErr w:type="spellEnd"/>
      <w:r>
        <w:t>=</w:t>
      </w:r>
      <w:proofErr w:type="gramEnd"/>
      <w:r>
        <w:t>100000</w:t>
      </w:r>
    </w:p>
    <w:p w:rsidR="00EA7FE0" w:rsidRDefault="00EA7FE0" w:rsidP="00EA7FE0">
      <w:r>
        <w:t>lowco1=100000</w:t>
      </w:r>
    </w:p>
    <w:p w:rsidR="00EA7FE0" w:rsidRDefault="00EA7FE0" w:rsidP="00EA7FE0">
      <w:proofErr w:type="spellStart"/>
      <w:proofErr w:type="gramStart"/>
      <w:r>
        <w:t>endif</w:t>
      </w:r>
      <w:proofErr w:type="spellEnd"/>
      <w:proofErr w:type="gramEnd"/>
    </w:p>
    <w:p w:rsidR="00EA7FE0" w:rsidRDefault="00EA7FE0" w:rsidP="00EA7FE0">
      <w:proofErr w:type="gramStart"/>
      <w:r>
        <w:t>if</w:t>
      </w:r>
      <w:proofErr w:type="gramEnd"/>
      <w:r>
        <w:t xml:space="preserve"> x&gt;y then</w:t>
      </w:r>
    </w:p>
    <w:p w:rsidR="00EA7FE0" w:rsidRDefault="00EA7FE0" w:rsidP="00EA7FE0">
      <w:r>
        <w:t>p4h=lowco1</w:t>
      </w:r>
    </w:p>
    <w:p w:rsidR="00EA7FE0" w:rsidRDefault="00EA7FE0" w:rsidP="00EA7FE0">
      <w:r>
        <w:t>lowco1=</w:t>
      </w:r>
      <w:proofErr w:type="gramStart"/>
      <w:r>
        <w:t>min(</w:t>
      </w:r>
      <w:proofErr w:type="gramEnd"/>
      <w:r>
        <w:t>lowco1,low)</w:t>
      </w:r>
    </w:p>
    <w:p w:rsidR="00EA7FE0" w:rsidRDefault="00EA7FE0" w:rsidP="00EA7FE0">
      <w:proofErr w:type="spellStart"/>
      <w:proofErr w:type="gramStart"/>
      <w:r>
        <w:lastRenderedPageBreak/>
        <w:t>endif</w:t>
      </w:r>
      <w:proofErr w:type="spellEnd"/>
      <w:proofErr w:type="gramEnd"/>
    </w:p>
    <w:p w:rsidR="00EA7FE0" w:rsidRDefault="00EA7FE0" w:rsidP="00EA7FE0">
      <w:proofErr w:type="gramStart"/>
      <w:r>
        <w:t>if</w:t>
      </w:r>
      <w:proofErr w:type="gramEnd"/>
      <w:r>
        <w:t xml:space="preserve"> p1h&lt;p2h and sto1h &gt; sto2h and x crosses over y and x&gt;x[1]  then</w:t>
      </w:r>
    </w:p>
    <w:p w:rsidR="00EA7FE0" w:rsidRPr="006A0F97" w:rsidRDefault="00EA7FE0" w:rsidP="00EA7FE0">
      <w:pPr>
        <w:rPr>
          <w:color w:val="FF0000"/>
        </w:rPr>
      </w:pPr>
      <w:proofErr w:type="gramStart"/>
      <w:r w:rsidRPr="006A0F97">
        <w:rPr>
          <w:color w:val="FF0000"/>
        </w:rPr>
        <w:t>DRAWARROWUP(</w:t>
      </w:r>
      <w:proofErr w:type="spellStart"/>
      <w:proofErr w:type="gramEnd"/>
      <w:r w:rsidRPr="006A0F97">
        <w:rPr>
          <w:color w:val="FF0000"/>
        </w:rPr>
        <w:t>barindex</w:t>
      </w:r>
      <w:proofErr w:type="spellEnd"/>
      <w:r w:rsidRPr="006A0F97">
        <w:rPr>
          <w:color w:val="FF0000"/>
        </w:rPr>
        <w:t>[1],low[1]-</w:t>
      </w:r>
      <w:proofErr w:type="spellStart"/>
      <w:r w:rsidRPr="006A0F97">
        <w:rPr>
          <w:color w:val="FF0000"/>
        </w:rPr>
        <w:t>rge</w:t>
      </w:r>
      <w:proofErr w:type="spellEnd"/>
      <w:r w:rsidRPr="006A0F97">
        <w:rPr>
          <w:color w:val="FF0000"/>
        </w:rPr>
        <w:t>)</w:t>
      </w:r>
      <w:proofErr w:type="spellStart"/>
      <w:r w:rsidRPr="006A0F97">
        <w:rPr>
          <w:color w:val="FF0000"/>
        </w:rPr>
        <w:t>coloured</w:t>
      </w:r>
      <w:proofErr w:type="spellEnd"/>
      <w:r w:rsidRPr="006A0F97">
        <w:rPr>
          <w:color w:val="FF0000"/>
        </w:rPr>
        <w:t>(0,</w:t>
      </w:r>
      <w:r w:rsidR="00E535EE">
        <w:rPr>
          <w:color w:val="FF0000"/>
        </w:rPr>
        <w:t>255</w:t>
      </w:r>
      <w:r w:rsidRPr="006A0F97">
        <w:rPr>
          <w:color w:val="FF0000"/>
        </w:rPr>
        <w:t>,</w:t>
      </w:r>
      <w:r w:rsidR="00E535EE">
        <w:rPr>
          <w:color w:val="FF0000"/>
        </w:rPr>
        <w:t>0</w:t>
      </w:r>
      <w:r w:rsidRPr="006A0F97">
        <w:rPr>
          <w:color w:val="FF0000"/>
        </w:rPr>
        <w:t>)</w:t>
      </w:r>
    </w:p>
    <w:p w:rsidR="00EA7FE0" w:rsidRDefault="00EA7FE0" w:rsidP="00EA7FE0">
      <w:proofErr w:type="spellStart"/>
      <w:proofErr w:type="gramStart"/>
      <w:r>
        <w:t>endif</w:t>
      </w:r>
      <w:bookmarkStart w:id="0" w:name="_GoBack"/>
      <w:bookmarkEnd w:id="0"/>
      <w:proofErr w:type="spellEnd"/>
      <w:proofErr w:type="gramEnd"/>
    </w:p>
    <w:p w:rsidR="008A1FF1" w:rsidRPr="00EA7FE0" w:rsidRDefault="00EA7FE0" w:rsidP="00EA7FE0">
      <w:proofErr w:type="gramStart"/>
      <w:r>
        <w:t>return</w:t>
      </w:r>
      <w:proofErr w:type="gramEnd"/>
    </w:p>
    <w:sectPr w:rsidR="008A1FF1" w:rsidRPr="00EA7FE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4A"/>
    <w:rsid w:val="0000602B"/>
    <w:rsid w:val="000129C4"/>
    <w:rsid w:val="0008340F"/>
    <w:rsid w:val="000D6CB6"/>
    <w:rsid w:val="000F688B"/>
    <w:rsid w:val="001605ED"/>
    <w:rsid w:val="0017407A"/>
    <w:rsid w:val="001C2AC1"/>
    <w:rsid w:val="00222A67"/>
    <w:rsid w:val="00274359"/>
    <w:rsid w:val="00276B9D"/>
    <w:rsid w:val="00292A1F"/>
    <w:rsid w:val="002930ED"/>
    <w:rsid w:val="002D652D"/>
    <w:rsid w:val="00402799"/>
    <w:rsid w:val="0046373A"/>
    <w:rsid w:val="004B1814"/>
    <w:rsid w:val="004F6D67"/>
    <w:rsid w:val="00500788"/>
    <w:rsid w:val="00503095"/>
    <w:rsid w:val="0053059F"/>
    <w:rsid w:val="00561581"/>
    <w:rsid w:val="005B6B55"/>
    <w:rsid w:val="00606AF8"/>
    <w:rsid w:val="00666BFD"/>
    <w:rsid w:val="00677125"/>
    <w:rsid w:val="0068113A"/>
    <w:rsid w:val="00683E9E"/>
    <w:rsid w:val="006A0F97"/>
    <w:rsid w:val="00765CD1"/>
    <w:rsid w:val="007D70E1"/>
    <w:rsid w:val="00871047"/>
    <w:rsid w:val="0087263A"/>
    <w:rsid w:val="008A1FF1"/>
    <w:rsid w:val="008A519C"/>
    <w:rsid w:val="00980A4A"/>
    <w:rsid w:val="009B7895"/>
    <w:rsid w:val="00A40E46"/>
    <w:rsid w:val="00A62F75"/>
    <w:rsid w:val="00B14E41"/>
    <w:rsid w:val="00C10800"/>
    <w:rsid w:val="00C33F6F"/>
    <w:rsid w:val="00C544C5"/>
    <w:rsid w:val="00C70EFE"/>
    <w:rsid w:val="00CE5F74"/>
    <w:rsid w:val="00D01E4D"/>
    <w:rsid w:val="00DE376D"/>
    <w:rsid w:val="00E4503D"/>
    <w:rsid w:val="00E535EE"/>
    <w:rsid w:val="00E72F46"/>
    <w:rsid w:val="00E74B90"/>
    <w:rsid w:val="00EA7FE0"/>
    <w:rsid w:val="00EE72DA"/>
    <w:rsid w:val="00F4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8B114-51AD-49E5-9A2D-184731FD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DIVERGENCES%20CCI-ma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DIVERGENCES CCI-mago.dot</Template>
  <TotalTime>1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2017-08-20T10:11:00Z</dcterms:created>
  <dcterms:modified xsi:type="dcterms:W3CDTF">2017-08-20T10:12:00Z</dcterms:modified>
</cp:coreProperties>
</file>